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8E" w:rsidRDefault="00554C8E" w:rsidP="00831960">
      <w:pPr>
        <w:jc w:val="center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logo.png" style="position:absolute;left:0;text-align:left;margin-left:89.3pt;margin-top:26.05pt;width:84.05pt;height:20.35pt;z-index:-251658752;visibility:visible" wrapcoords="-193 800 -193 20800 4436 20800 4436 13600 2507 800 -193 800">
            <v:imagedata r:id="rId5" o:title=""/>
            <w10:wrap type="tight"/>
          </v:shape>
        </w:pict>
      </w:r>
      <w:r>
        <w:rPr>
          <w:noProof/>
          <w:lang w:val="en-US"/>
        </w:rPr>
        <w:pict>
          <v:shape id="Picture 2" o:spid="_x0000_s1027" type="#_x0000_t75" alt="djecija nota.jpg" style="position:absolute;left:0;text-align:left;margin-left:266.7pt;margin-top:20.3pt;width:80.05pt;height:31.7pt;z-index:-251657728;visibility:visible" wrapcoords="-202 0 -202 21086 21600 21086 21600 0 -202 0">
            <v:imagedata r:id="rId6" o:title=""/>
            <w10:wrap type="tight"/>
          </v:shape>
        </w:pict>
      </w:r>
      <w:r>
        <w:rPr>
          <w:noProof/>
          <w:lang w:val="en-US"/>
        </w:rPr>
        <w:pict>
          <v:shape id="Picture 1" o:spid="_x0000_s1028" type="#_x0000_t75" style="position:absolute;left:0;text-align:left;margin-left:198.1pt;margin-top:20.3pt;width:45.85pt;height:28.8pt;z-index:251656704;visibility:visible" wrapcoords="-354 0 -354 21032 21600 21032 21600 0 -354 0">
            <v:imagedata r:id="rId7" o:title=""/>
            <w10:wrap type="through"/>
          </v:shape>
        </w:pict>
      </w:r>
      <w:r>
        <w:t>5. OTVORENO KANTONALNO TAKMIČENJE/NATJECANJE ZENICA 2015.</w:t>
      </w:r>
    </w:p>
    <w:p w:rsidR="00554C8E" w:rsidRDefault="00554C8E" w:rsidP="00831960">
      <w:pPr>
        <w:jc w:val="center"/>
      </w:pPr>
      <w:r>
        <w:t xml:space="preserve">                                                       </w:t>
      </w:r>
    </w:p>
    <w:p w:rsidR="00554C8E" w:rsidRDefault="00554C8E" w:rsidP="00831960">
      <w:pPr>
        <w:jc w:val="center"/>
      </w:pPr>
    </w:p>
    <w:p w:rsidR="00554C8E" w:rsidRPr="0014239F" w:rsidRDefault="00554C8E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554C8E" w:rsidRPr="0014239F" w:rsidRDefault="00554C8E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554C8E" w:rsidRDefault="00554C8E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554C8E" w:rsidRPr="004A32D1" w:rsidRDefault="00554C8E" w:rsidP="003D5A47">
      <w:pPr>
        <w:jc w:val="center"/>
        <w:rPr>
          <w:b/>
          <w:bCs/>
          <w:i/>
          <w:sz w:val="24"/>
          <w:szCs w:val="24"/>
        </w:rPr>
      </w:pPr>
      <w:r w:rsidRPr="004A32D1">
        <w:rPr>
          <w:b/>
          <w:bCs/>
          <w:i/>
          <w:sz w:val="24"/>
          <w:szCs w:val="24"/>
        </w:rPr>
        <w:t>GITARSKI KAMERNI|KOMORNI ANSAMBLI</w:t>
      </w:r>
    </w:p>
    <w:p w:rsidR="00554C8E" w:rsidRPr="004A32D1" w:rsidRDefault="00554C8E" w:rsidP="003D5A47">
      <w:pPr>
        <w:jc w:val="center"/>
        <w:rPr>
          <w:b/>
          <w:bCs/>
          <w:sz w:val="24"/>
          <w:szCs w:val="24"/>
          <w:u w:val="single"/>
        </w:rPr>
      </w:pPr>
      <w:r w:rsidRPr="004A32D1">
        <w:rPr>
          <w:b/>
          <w:bCs/>
          <w:sz w:val="24"/>
          <w:szCs w:val="24"/>
          <w:u w:val="single"/>
        </w:rPr>
        <w:t>I kategorija</w:t>
      </w:r>
    </w:p>
    <w:p w:rsidR="00554C8E" w:rsidRPr="004A32D1" w:rsidRDefault="00554C8E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6"/>
        <w:gridCol w:w="2593"/>
        <w:gridCol w:w="3149"/>
      </w:tblGrid>
      <w:tr w:rsidR="00554C8E" w:rsidRPr="004A32D1" w:rsidTr="006026C7">
        <w:trPr>
          <w:trHeight w:val="178"/>
        </w:trPr>
        <w:tc>
          <w:tcPr>
            <w:tcW w:w="3636" w:type="dxa"/>
          </w:tcPr>
          <w:p w:rsidR="00554C8E" w:rsidRPr="004A32D1" w:rsidRDefault="00554C8E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Ime i prezime</w:t>
            </w:r>
          </w:p>
        </w:tc>
        <w:tc>
          <w:tcPr>
            <w:tcW w:w="2593" w:type="dxa"/>
          </w:tcPr>
          <w:p w:rsidR="00554C8E" w:rsidRPr="004A32D1" w:rsidRDefault="00554C8E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Bodovi</w:t>
            </w:r>
          </w:p>
        </w:tc>
        <w:tc>
          <w:tcPr>
            <w:tcW w:w="3149" w:type="dxa"/>
          </w:tcPr>
          <w:p w:rsidR="00554C8E" w:rsidRPr="004A32D1" w:rsidRDefault="00554C8E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Nagrada</w:t>
            </w:r>
          </w:p>
        </w:tc>
      </w:tr>
      <w:tr w:rsidR="00554C8E" w:rsidRPr="004A32D1" w:rsidTr="006026C7">
        <w:trPr>
          <w:trHeight w:val="508"/>
        </w:trPr>
        <w:tc>
          <w:tcPr>
            <w:tcW w:w="3636" w:type="dxa"/>
          </w:tcPr>
          <w:p w:rsidR="00554C8E" w:rsidRDefault="00554C8E" w:rsidP="00920C6F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DŽAN </w:t>
            </w:r>
            <w:r w:rsidRPr="004A32D1">
              <w:rPr>
                <w:sz w:val="24"/>
                <w:szCs w:val="24"/>
              </w:rPr>
              <w:t xml:space="preserve">HABIBIJA, </w:t>
            </w:r>
          </w:p>
          <w:p w:rsidR="00554C8E" w:rsidRPr="004A32D1" w:rsidRDefault="00554C8E" w:rsidP="004A32D1">
            <w:pPr>
              <w:pStyle w:val="ListParagraph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ASJA KADRIĆ</w:t>
            </w:r>
          </w:p>
        </w:tc>
        <w:tc>
          <w:tcPr>
            <w:tcW w:w="2593" w:type="dxa"/>
          </w:tcPr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456AA"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3149" w:type="dxa"/>
          </w:tcPr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456AA">
              <w:rPr>
                <w:b/>
                <w:sz w:val="32"/>
                <w:szCs w:val="32"/>
              </w:rPr>
              <w:t>PRVA</w:t>
            </w:r>
          </w:p>
        </w:tc>
      </w:tr>
    </w:tbl>
    <w:p w:rsidR="00554C8E" w:rsidRPr="00863E6D" w:rsidRDefault="00554C8E" w:rsidP="003D5A47">
      <w:pPr>
        <w:jc w:val="center"/>
        <w:rPr>
          <w:sz w:val="24"/>
          <w:szCs w:val="24"/>
        </w:rPr>
      </w:pPr>
    </w:p>
    <w:p w:rsidR="00554C8E" w:rsidRPr="004A32D1" w:rsidRDefault="00554C8E" w:rsidP="003D5A47">
      <w:pPr>
        <w:jc w:val="center"/>
        <w:rPr>
          <w:b/>
          <w:bCs/>
          <w:sz w:val="24"/>
          <w:szCs w:val="24"/>
          <w:u w:val="single"/>
        </w:rPr>
      </w:pPr>
      <w:r w:rsidRPr="004A32D1">
        <w:rPr>
          <w:b/>
          <w:bCs/>
          <w:sz w:val="24"/>
          <w:szCs w:val="24"/>
          <w:u w:val="single"/>
        </w:rPr>
        <w:t xml:space="preserve">IV kategorija </w:t>
      </w:r>
    </w:p>
    <w:p w:rsidR="00554C8E" w:rsidRPr="004A32D1" w:rsidRDefault="00554C8E" w:rsidP="003D5A47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9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4"/>
        <w:gridCol w:w="2729"/>
        <w:gridCol w:w="3067"/>
      </w:tblGrid>
      <w:tr w:rsidR="00554C8E" w:rsidRPr="004A32D1" w:rsidTr="006026C7">
        <w:trPr>
          <w:trHeight w:val="298"/>
        </w:trPr>
        <w:tc>
          <w:tcPr>
            <w:tcW w:w="3624" w:type="dxa"/>
          </w:tcPr>
          <w:p w:rsidR="00554C8E" w:rsidRPr="004A32D1" w:rsidRDefault="00554C8E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Ime i prezime</w:t>
            </w:r>
          </w:p>
        </w:tc>
        <w:tc>
          <w:tcPr>
            <w:tcW w:w="2729" w:type="dxa"/>
          </w:tcPr>
          <w:p w:rsidR="00554C8E" w:rsidRPr="004A32D1" w:rsidRDefault="00554C8E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Bodovi</w:t>
            </w:r>
          </w:p>
        </w:tc>
        <w:tc>
          <w:tcPr>
            <w:tcW w:w="3067" w:type="dxa"/>
          </w:tcPr>
          <w:p w:rsidR="00554C8E" w:rsidRPr="004A32D1" w:rsidRDefault="00554C8E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Nagrada</w:t>
            </w:r>
          </w:p>
        </w:tc>
      </w:tr>
      <w:tr w:rsidR="00554C8E" w:rsidRPr="004A32D1" w:rsidTr="006026C7">
        <w:trPr>
          <w:trHeight w:val="905"/>
        </w:trPr>
        <w:tc>
          <w:tcPr>
            <w:tcW w:w="3624" w:type="dxa"/>
          </w:tcPr>
          <w:p w:rsidR="00554C8E" w:rsidRPr="004A32D1" w:rsidRDefault="00554C8E" w:rsidP="00920C6F">
            <w:pPr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>1.  MARKO MARKANOVIĆ, DUBRAVKO TOMIĆ</w:t>
            </w:r>
          </w:p>
        </w:tc>
        <w:tc>
          <w:tcPr>
            <w:tcW w:w="2729" w:type="dxa"/>
          </w:tcPr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456AA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3067" w:type="dxa"/>
          </w:tcPr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456AA">
              <w:rPr>
                <w:b/>
                <w:sz w:val="32"/>
                <w:szCs w:val="32"/>
              </w:rPr>
              <w:t>PRVA</w:t>
            </w:r>
          </w:p>
        </w:tc>
      </w:tr>
      <w:tr w:rsidR="00554C8E" w:rsidRPr="004A32D1" w:rsidTr="006026C7">
        <w:trPr>
          <w:trHeight w:val="905"/>
        </w:trPr>
        <w:tc>
          <w:tcPr>
            <w:tcW w:w="3624" w:type="dxa"/>
          </w:tcPr>
          <w:p w:rsidR="00554C8E" w:rsidRPr="004A32D1" w:rsidRDefault="00554C8E" w:rsidP="00920C6F">
            <w:pPr>
              <w:jc w:val="center"/>
              <w:rPr>
                <w:sz w:val="24"/>
                <w:szCs w:val="24"/>
              </w:rPr>
            </w:pPr>
            <w:r w:rsidRPr="004A32D1">
              <w:rPr>
                <w:sz w:val="24"/>
                <w:szCs w:val="24"/>
              </w:rPr>
              <w:t xml:space="preserve">2. DINO OMERSPAHIĆ, DAVID ADŽIĆ      </w:t>
            </w:r>
          </w:p>
        </w:tc>
        <w:tc>
          <w:tcPr>
            <w:tcW w:w="2729" w:type="dxa"/>
          </w:tcPr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54C8E" w:rsidRPr="005456AA" w:rsidRDefault="00554C8E" w:rsidP="005456A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456AA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3067" w:type="dxa"/>
          </w:tcPr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456AA">
              <w:rPr>
                <w:b/>
                <w:sz w:val="32"/>
                <w:szCs w:val="32"/>
              </w:rPr>
              <w:t>DRUGA</w:t>
            </w:r>
          </w:p>
          <w:p w:rsidR="00554C8E" w:rsidRPr="005456AA" w:rsidRDefault="00554C8E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54C8E" w:rsidRDefault="00554C8E" w:rsidP="003D5A47">
      <w:pPr>
        <w:jc w:val="center"/>
        <w:rPr>
          <w:u w:val="single"/>
        </w:rPr>
      </w:pPr>
    </w:p>
    <w:p w:rsidR="00554C8E" w:rsidRDefault="00554C8E" w:rsidP="001F0718">
      <w:pPr>
        <w:jc w:val="center"/>
        <w:rPr>
          <w:i/>
          <w:iCs/>
          <w:sz w:val="16"/>
          <w:szCs w:val="16"/>
        </w:rPr>
      </w:pPr>
    </w:p>
    <w:p w:rsidR="00554C8E" w:rsidRPr="00920C6F" w:rsidRDefault="00554C8E" w:rsidP="00920C6F">
      <w:pPr>
        <w:spacing w:after="0" w:line="240" w:lineRule="auto"/>
        <w:rPr>
          <w:i/>
          <w:iCs/>
          <w:sz w:val="16"/>
          <w:szCs w:val="16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</w:t>
      </w:r>
    </w:p>
    <w:p w:rsidR="00554C8E" w:rsidRDefault="00554C8E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554C8E" w:rsidRDefault="00554C8E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554C8E" w:rsidRPr="00913B88" w:rsidRDefault="00554C8E" w:rsidP="006026C7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554C8E" w:rsidRDefault="00554C8E" w:rsidP="006026C7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554C8E" w:rsidRPr="003A3335" w:rsidRDefault="00554C8E" w:rsidP="006026C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554C8E" w:rsidRDefault="00554C8E" w:rsidP="006026C7">
      <w:pPr>
        <w:jc w:val="center"/>
        <w:rPr>
          <w:i/>
          <w:iCs/>
          <w:sz w:val="16"/>
          <w:szCs w:val="16"/>
        </w:rPr>
      </w:pPr>
    </w:p>
    <w:p w:rsidR="00554C8E" w:rsidRDefault="00554C8E" w:rsidP="004A32D1">
      <w:pPr>
        <w:spacing w:after="120" w:line="240" w:lineRule="auto"/>
        <w:jc w:val="center"/>
        <w:rPr>
          <w:i/>
          <w:iCs/>
          <w:sz w:val="16"/>
          <w:szCs w:val="16"/>
        </w:rPr>
      </w:pPr>
    </w:p>
    <w:p w:rsidR="00554C8E" w:rsidRDefault="00554C8E" w:rsidP="004A32D1">
      <w:pPr>
        <w:spacing w:after="120" w:line="240" w:lineRule="auto"/>
        <w:jc w:val="center"/>
        <w:rPr>
          <w:i/>
          <w:iCs/>
          <w:sz w:val="16"/>
          <w:szCs w:val="16"/>
        </w:rPr>
      </w:pPr>
    </w:p>
    <w:p w:rsidR="00554C8E" w:rsidRDefault="00554C8E" w:rsidP="004A32D1">
      <w:pPr>
        <w:spacing w:after="120" w:line="240" w:lineRule="auto"/>
        <w:jc w:val="center"/>
        <w:rPr>
          <w:i/>
          <w:iCs/>
          <w:sz w:val="16"/>
          <w:szCs w:val="16"/>
        </w:rPr>
      </w:pPr>
    </w:p>
    <w:p w:rsidR="00554C8E" w:rsidRDefault="00554C8E" w:rsidP="001F0718">
      <w:pPr>
        <w:jc w:val="center"/>
        <w:rPr>
          <w:i/>
          <w:iCs/>
          <w:sz w:val="16"/>
          <w:szCs w:val="16"/>
        </w:rPr>
      </w:pPr>
    </w:p>
    <w:sectPr w:rsidR="00554C8E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598"/>
    <w:multiLevelType w:val="hybridMultilevel"/>
    <w:tmpl w:val="22C8C8F4"/>
    <w:lvl w:ilvl="0" w:tplc="101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3130CE3"/>
    <w:multiLevelType w:val="hybridMultilevel"/>
    <w:tmpl w:val="A2EA7222"/>
    <w:lvl w:ilvl="0" w:tplc="B76664A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5EC3524"/>
    <w:multiLevelType w:val="hybridMultilevel"/>
    <w:tmpl w:val="D312F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97B93"/>
    <w:multiLevelType w:val="hybridMultilevel"/>
    <w:tmpl w:val="16B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FA1DE2"/>
    <w:multiLevelType w:val="hybridMultilevel"/>
    <w:tmpl w:val="9AFE8D8E"/>
    <w:lvl w:ilvl="0" w:tplc="7FC05B6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E97580"/>
    <w:multiLevelType w:val="hybridMultilevel"/>
    <w:tmpl w:val="0A78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1F5D9A"/>
    <w:multiLevelType w:val="hybridMultilevel"/>
    <w:tmpl w:val="BD2233CA"/>
    <w:lvl w:ilvl="0" w:tplc="CD06032A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42C3A07"/>
    <w:multiLevelType w:val="hybridMultilevel"/>
    <w:tmpl w:val="A2B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94709"/>
    <w:multiLevelType w:val="hybridMultilevel"/>
    <w:tmpl w:val="C0422494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8463FE"/>
    <w:multiLevelType w:val="hybridMultilevel"/>
    <w:tmpl w:val="CAC8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D96AED"/>
    <w:multiLevelType w:val="hybridMultilevel"/>
    <w:tmpl w:val="4704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6A3EF5"/>
    <w:multiLevelType w:val="hybridMultilevel"/>
    <w:tmpl w:val="70303C36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57333B"/>
    <w:multiLevelType w:val="hybridMultilevel"/>
    <w:tmpl w:val="133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66F51"/>
    <w:multiLevelType w:val="hybridMultilevel"/>
    <w:tmpl w:val="6FC42930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36026B"/>
    <w:multiLevelType w:val="hybridMultilevel"/>
    <w:tmpl w:val="313079DE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4A7CCB"/>
    <w:multiLevelType w:val="hybridMultilevel"/>
    <w:tmpl w:val="A3E4FBCC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A47"/>
    <w:rsid w:val="00004166"/>
    <w:rsid w:val="000B087F"/>
    <w:rsid w:val="000E154F"/>
    <w:rsid w:val="000E199D"/>
    <w:rsid w:val="001174EF"/>
    <w:rsid w:val="0014239F"/>
    <w:rsid w:val="00187E38"/>
    <w:rsid w:val="001F0718"/>
    <w:rsid w:val="00273299"/>
    <w:rsid w:val="00330024"/>
    <w:rsid w:val="00350504"/>
    <w:rsid w:val="00382CB8"/>
    <w:rsid w:val="003A3335"/>
    <w:rsid w:val="003D1579"/>
    <w:rsid w:val="003D5A47"/>
    <w:rsid w:val="003F7A8E"/>
    <w:rsid w:val="004078C8"/>
    <w:rsid w:val="004233A5"/>
    <w:rsid w:val="004348F9"/>
    <w:rsid w:val="004A32D1"/>
    <w:rsid w:val="004C2027"/>
    <w:rsid w:val="00511192"/>
    <w:rsid w:val="005456AA"/>
    <w:rsid w:val="00554C8E"/>
    <w:rsid w:val="005B5D7E"/>
    <w:rsid w:val="005F6280"/>
    <w:rsid w:val="006026C7"/>
    <w:rsid w:val="0065729D"/>
    <w:rsid w:val="00713714"/>
    <w:rsid w:val="00761EC0"/>
    <w:rsid w:val="007C571B"/>
    <w:rsid w:val="00827F11"/>
    <w:rsid w:val="00831960"/>
    <w:rsid w:val="008574FD"/>
    <w:rsid w:val="00863E6D"/>
    <w:rsid w:val="00886D64"/>
    <w:rsid w:val="008F6C7E"/>
    <w:rsid w:val="00913B88"/>
    <w:rsid w:val="00920C6F"/>
    <w:rsid w:val="009E7503"/>
    <w:rsid w:val="00A126BB"/>
    <w:rsid w:val="00AA0CC2"/>
    <w:rsid w:val="00AB46FA"/>
    <w:rsid w:val="00AC140B"/>
    <w:rsid w:val="00AD4324"/>
    <w:rsid w:val="00C31D71"/>
    <w:rsid w:val="00C56389"/>
    <w:rsid w:val="00C77AF0"/>
    <w:rsid w:val="00CB07C9"/>
    <w:rsid w:val="00D03763"/>
    <w:rsid w:val="00D14FC6"/>
    <w:rsid w:val="00D16D3E"/>
    <w:rsid w:val="00EB34DA"/>
    <w:rsid w:val="00F069F7"/>
    <w:rsid w:val="00F164E1"/>
    <w:rsid w:val="00F505B8"/>
    <w:rsid w:val="00F57FEA"/>
    <w:rsid w:val="00F8156B"/>
    <w:rsid w:val="00FA2BF2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8C8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Sanja</dc:creator>
  <cp:keywords/>
  <dc:description/>
  <cp:lastModifiedBy>Korisnik</cp:lastModifiedBy>
  <cp:revision>4</cp:revision>
  <dcterms:created xsi:type="dcterms:W3CDTF">2015-03-27T12:29:00Z</dcterms:created>
  <dcterms:modified xsi:type="dcterms:W3CDTF">2015-03-28T13:41:00Z</dcterms:modified>
</cp:coreProperties>
</file>